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2AF25"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项目交易条件特别说明</w:t>
      </w:r>
    </w:p>
    <w:p w14:paraId="5D391503"/>
    <w:p w14:paraId="73B1BD9E">
      <w:pPr>
        <w:ind w:firstLine="640" w:firstLineChars="2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407E8657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项目情况</w:t>
      </w:r>
    </w:p>
    <w:p w14:paraId="3680257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公开挂牌竞价物业为龙门县供销农副产品综合批发市场位于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龙门县龙城街道梨园路71号供销市场A栋A18商铺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共1处物业，面积20平方米。（详见招租一览表）。</w:t>
      </w:r>
    </w:p>
    <w:p w14:paraId="7D63903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6448916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40732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0.8万元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63E960E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租赁期为3年</w:t>
      </w:r>
      <w:r>
        <w:rPr>
          <w:rFonts w:hint="eastAsia" w:ascii="仿宋" w:hAnsi="仿宋" w:eastAsia="仿宋"/>
          <w:sz w:val="32"/>
          <w:szCs w:val="32"/>
        </w:rPr>
        <w:t>。竞得者应在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</w:t>
      </w:r>
      <w:r>
        <w:rPr>
          <w:rFonts w:ascii="仿宋" w:hAnsi="仿宋" w:eastAsia="仿宋"/>
          <w:color w:val="FF0000"/>
          <w:sz w:val="32"/>
          <w:szCs w:val="32"/>
        </w:rPr>
        <w:t>10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AE95C4B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4、竞得者竞得标的后需自行报装电表，甲方可协助进行。</w:t>
      </w:r>
    </w:p>
    <w:p w14:paraId="1E8BE3AD"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5、所交易标的物以实物现状为准，竞买（价）人一旦参与竞价，即视为勘察完毕且认可交易标的之现状，并对自己的竞价行为承担法律责任。</w:t>
      </w:r>
    </w:p>
    <w:p w14:paraId="7D27C87A">
      <w:pPr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 w14:paraId="4306441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378A082B"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关于经营范围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详见招租一览表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严禁违法违规经营易燃、易爆等高危物品，严禁经营高噪音污染行业，严禁经营黄赌毒等违法犯罪行为。</w:t>
      </w:r>
    </w:p>
    <w:p w14:paraId="70491BF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ABDD06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全权委托中心代收代退交易保证金。</w:t>
      </w:r>
    </w:p>
    <w:p w14:paraId="2E11A49B"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成交候选人有下列行为之一的，取消成交资格，竞价保证金不予退还,造成损失的，依照相关法律法规规定处理：</w:t>
      </w:r>
    </w:p>
    <w:p w14:paraId="38F4BD3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</w:rPr>
        <w:t>．不符合竞价资格条件的；</w:t>
      </w:r>
    </w:p>
    <w:p w14:paraId="170724D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</w:rPr>
        <w:t>．逾期或拒绝办理成交手续的；</w:t>
      </w:r>
    </w:p>
    <w:p w14:paraId="102F551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</w:rPr>
        <w:t>．逾期或拒绝签订产权交易成交合同的；</w:t>
      </w:r>
    </w:p>
    <w:p w14:paraId="1DA7FBA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4</w:t>
      </w:r>
      <w:r>
        <w:rPr>
          <w:rFonts w:hint="eastAsia" w:ascii="仿宋" w:hAnsi="仿宋" w:eastAsia="仿宋"/>
          <w:sz w:val="32"/>
          <w:szCs w:val="32"/>
        </w:rPr>
        <w:t>．不按交易条件规定提供有关纸质文件材料，或提供虚假文件材料、隐瞒重要事实的；</w:t>
      </w:r>
    </w:p>
    <w:p w14:paraId="3624F93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</w:t>
      </w:r>
      <w:r>
        <w:rPr>
          <w:rFonts w:hint="eastAsia" w:ascii="仿宋" w:hAnsi="仿宋" w:eastAsia="仿宋"/>
          <w:sz w:val="32"/>
          <w:szCs w:val="32"/>
        </w:rPr>
        <w:t>．采取行贿、恶意串通等非法手段竞得的；</w:t>
      </w:r>
    </w:p>
    <w:p w14:paraId="34AB3E4A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/>
          <w:sz w:val="32"/>
          <w:szCs w:val="32"/>
        </w:rPr>
        <w:t>．以其他非法手段竞得的；</w:t>
      </w:r>
    </w:p>
    <w:p w14:paraId="068E796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7</w:t>
      </w:r>
      <w:r>
        <w:rPr>
          <w:rFonts w:hint="eastAsia" w:ascii="仿宋" w:hAnsi="仿宋" w:eastAsia="仿宋"/>
          <w:sz w:val="32"/>
          <w:szCs w:val="32"/>
        </w:rPr>
        <w:t>．构成违约责任的其他行为。</w:t>
      </w:r>
    </w:p>
    <w:p w14:paraId="727EBC1D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龙门县供销农副产品综合批发市场</w:t>
      </w:r>
    </w:p>
    <w:p w14:paraId="40DE98A6"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0385E5E"/>
    <w:rsid w:val="0000035F"/>
    <w:rsid w:val="00080C9A"/>
    <w:rsid w:val="000B6EFA"/>
    <w:rsid w:val="000F6ABE"/>
    <w:rsid w:val="00110B4D"/>
    <w:rsid w:val="001563BB"/>
    <w:rsid w:val="001857F0"/>
    <w:rsid w:val="00285875"/>
    <w:rsid w:val="0029741A"/>
    <w:rsid w:val="002B0CB1"/>
    <w:rsid w:val="002D48F7"/>
    <w:rsid w:val="002D5BF4"/>
    <w:rsid w:val="002E591E"/>
    <w:rsid w:val="00362129"/>
    <w:rsid w:val="00373467"/>
    <w:rsid w:val="00380F3C"/>
    <w:rsid w:val="00385D53"/>
    <w:rsid w:val="00385E5E"/>
    <w:rsid w:val="0045015A"/>
    <w:rsid w:val="00452CCA"/>
    <w:rsid w:val="0049438E"/>
    <w:rsid w:val="004D2F34"/>
    <w:rsid w:val="005210D8"/>
    <w:rsid w:val="00526439"/>
    <w:rsid w:val="00556B2D"/>
    <w:rsid w:val="0058060C"/>
    <w:rsid w:val="0058440E"/>
    <w:rsid w:val="005A1CE7"/>
    <w:rsid w:val="005B459D"/>
    <w:rsid w:val="005C2552"/>
    <w:rsid w:val="005C5E45"/>
    <w:rsid w:val="005D51C9"/>
    <w:rsid w:val="005E253B"/>
    <w:rsid w:val="006027AA"/>
    <w:rsid w:val="00674AC5"/>
    <w:rsid w:val="00680C29"/>
    <w:rsid w:val="00685B84"/>
    <w:rsid w:val="0069337D"/>
    <w:rsid w:val="006B7D3F"/>
    <w:rsid w:val="0070654D"/>
    <w:rsid w:val="00716FD7"/>
    <w:rsid w:val="0073418A"/>
    <w:rsid w:val="00871D5D"/>
    <w:rsid w:val="00887788"/>
    <w:rsid w:val="008F0116"/>
    <w:rsid w:val="00906F55"/>
    <w:rsid w:val="0091133C"/>
    <w:rsid w:val="00927518"/>
    <w:rsid w:val="00944EE9"/>
    <w:rsid w:val="009F665D"/>
    <w:rsid w:val="00A9379A"/>
    <w:rsid w:val="00AC4EA6"/>
    <w:rsid w:val="00B013D6"/>
    <w:rsid w:val="00BE1427"/>
    <w:rsid w:val="00C534AF"/>
    <w:rsid w:val="00C838E1"/>
    <w:rsid w:val="00CD1F94"/>
    <w:rsid w:val="00D94191"/>
    <w:rsid w:val="00DB5CC6"/>
    <w:rsid w:val="00E50219"/>
    <w:rsid w:val="00E71902"/>
    <w:rsid w:val="00EE3CCF"/>
    <w:rsid w:val="00EE6003"/>
    <w:rsid w:val="00F15202"/>
    <w:rsid w:val="00FC6724"/>
    <w:rsid w:val="00FD2C34"/>
    <w:rsid w:val="01AF77D5"/>
    <w:rsid w:val="01D81448"/>
    <w:rsid w:val="03CA2248"/>
    <w:rsid w:val="04A83B5B"/>
    <w:rsid w:val="07684836"/>
    <w:rsid w:val="09785D7D"/>
    <w:rsid w:val="0A4D4CE6"/>
    <w:rsid w:val="10337318"/>
    <w:rsid w:val="107B2FAF"/>
    <w:rsid w:val="17437D3B"/>
    <w:rsid w:val="17E738F4"/>
    <w:rsid w:val="18E45469"/>
    <w:rsid w:val="19FF2B08"/>
    <w:rsid w:val="1AA057D9"/>
    <w:rsid w:val="1BF00ABE"/>
    <w:rsid w:val="1CB53E4C"/>
    <w:rsid w:val="1F87150D"/>
    <w:rsid w:val="250E6AD3"/>
    <w:rsid w:val="29E94E1D"/>
    <w:rsid w:val="2B2E6989"/>
    <w:rsid w:val="2B6B72D6"/>
    <w:rsid w:val="2C357A33"/>
    <w:rsid w:val="2DB70783"/>
    <w:rsid w:val="2DBB03A3"/>
    <w:rsid w:val="2E621458"/>
    <w:rsid w:val="31A737AC"/>
    <w:rsid w:val="31EA6DDF"/>
    <w:rsid w:val="333801CA"/>
    <w:rsid w:val="35F506DF"/>
    <w:rsid w:val="39C342C5"/>
    <w:rsid w:val="3B723ADB"/>
    <w:rsid w:val="3C474964"/>
    <w:rsid w:val="3C825989"/>
    <w:rsid w:val="3FC17BA4"/>
    <w:rsid w:val="41082BA1"/>
    <w:rsid w:val="466452B5"/>
    <w:rsid w:val="467C1075"/>
    <w:rsid w:val="472B59EC"/>
    <w:rsid w:val="481E3E43"/>
    <w:rsid w:val="48E56853"/>
    <w:rsid w:val="497C6B18"/>
    <w:rsid w:val="4C5F0CF9"/>
    <w:rsid w:val="4E152904"/>
    <w:rsid w:val="55D352C5"/>
    <w:rsid w:val="568A2F32"/>
    <w:rsid w:val="56DC336F"/>
    <w:rsid w:val="5AAB6E8F"/>
    <w:rsid w:val="5AF23621"/>
    <w:rsid w:val="5DEF3E1B"/>
    <w:rsid w:val="60082A1A"/>
    <w:rsid w:val="64C203A4"/>
    <w:rsid w:val="65FFF464"/>
    <w:rsid w:val="6A042842"/>
    <w:rsid w:val="6C64581A"/>
    <w:rsid w:val="6D433682"/>
    <w:rsid w:val="6FFBBCE1"/>
    <w:rsid w:val="78E8332F"/>
    <w:rsid w:val="7ECF3FA0"/>
    <w:rsid w:val="AEF69B0A"/>
    <w:rsid w:val="E3C71804"/>
    <w:rsid w:val="F6B6FA5C"/>
    <w:rsid w:val="FCF0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794</Words>
  <Characters>804</Characters>
  <Lines>0</Lines>
  <Paragraphs>0</Paragraphs>
  <TotalTime>15</TotalTime>
  <ScaleCrop>false</ScaleCrop>
  <LinksUpToDate>false</LinksUpToDate>
  <CharactersWithSpaces>868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2023-05-28T01:25:00Z</dcterms:created>
  <dc:creator>7</dc:creator>
  <cp:lastModifiedBy>WPS_1718336413</cp:lastModifiedBy>
  <cp:lastPrinted>2025-03-26T07:48:00Z</cp:lastPrinted>
  <dcterms:modified xsi:type="dcterms:W3CDTF">2025-09-02T00:51:39Z</dcterms:modified>
  <dc:title>项目交易条件特别说明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60AA8401ED7D408F94F86C7D30BFA418_13</vt:lpwstr>
  </property>
  <property fmtid="{D5CDD505-2E9C-101B-9397-08002B2CF9AE}" pid="4" name="KSOTemplateDocerSaveRecord">
    <vt:lpwstr>eyJoZGlkIjoiNmE1ZGU5MjE5NTk1ZWRlYWQwOWI0ZjUxZDNmZWI2ZTkiLCJ1c2VySWQiOiIxNjA4MTU0MDc3In0=</vt:lpwstr>
  </property>
</Properties>
</file>