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MS Gothic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MS Gothic"/>
          <w:sz w:val="30"/>
          <w:szCs w:val="30"/>
        </w:rPr>
        <w:t>惠市政数〔2025〕13号）</w:t>
      </w:r>
      <w:r>
        <w:rPr>
          <w:rFonts w:hint="eastAsia" w:ascii="仿宋" w:hAnsi="仿宋" w:eastAsia="仿宋" w:cs="宋体"/>
          <w:sz w:val="30"/>
          <w:szCs w:val="30"/>
        </w:rPr>
        <w:t>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大亚湾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大亚湾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大亚湾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C48357E"/>
    <w:rsid w:val="0D8538FD"/>
    <w:rsid w:val="1324271B"/>
    <w:rsid w:val="15C3273B"/>
    <w:rsid w:val="1A6C1DC4"/>
    <w:rsid w:val="1CA6084E"/>
    <w:rsid w:val="1CC3751A"/>
    <w:rsid w:val="1EAC7EA1"/>
    <w:rsid w:val="220E7373"/>
    <w:rsid w:val="23103A2A"/>
    <w:rsid w:val="28D9032F"/>
    <w:rsid w:val="304F36B8"/>
    <w:rsid w:val="312364AC"/>
    <w:rsid w:val="32CA3645"/>
    <w:rsid w:val="32F1681F"/>
    <w:rsid w:val="3E9B5F75"/>
    <w:rsid w:val="3FC25309"/>
    <w:rsid w:val="405D34CF"/>
    <w:rsid w:val="440C15F3"/>
    <w:rsid w:val="45851D06"/>
    <w:rsid w:val="483C537F"/>
    <w:rsid w:val="4B431644"/>
    <w:rsid w:val="4C201DEA"/>
    <w:rsid w:val="4E3E7C8C"/>
    <w:rsid w:val="57CD4A7F"/>
    <w:rsid w:val="59432BF7"/>
    <w:rsid w:val="5A7A6336"/>
    <w:rsid w:val="5CEE5E83"/>
    <w:rsid w:val="64411DDA"/>
    <w:rsid w:val="64A34AA4"/>
    <w:rsid w:val="68345EEA"/>
    <w:rsid w:val="69B433F9"/>
    <w:rsid w:val="6D173CA6"/>
    <w:rsid w:val="6D535020"/>
    <w:rsid w:val="6F032CF9"/>
    <w:rsid w:val="706B2451"/>
    <w:rsid w:val="71047D83"/>
    <w:rsid w:val="72451623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11</TotalTime>
  <ScaleCrop>false</ScaleCrop>
  <LinksUpToDate>false</LinksUpToDate>
  <CharactersWithSpaces>2691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lenovo-10</cp:lastModifiedBy>
  <cp:lastPrinted>2025-05-07T03:06:05Z</cp:lastPrinted>
  <dcterms:modified xsi:type="dcterms:W3CDTF">2025-05-07T03:06:09Z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0EBFDC7C097A4806BD10A4031A4F5F10</vt:lpwstr>
  </property>
</Properties>
</file>