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pPr>
        <w:jc w:val="center"/>
        <w:rPr>
          <w:rFonts w:hint="eastAsia" w:ascii="仿宋" w:hAnsi="仿宋" w:eastAsia="仿宋" w:cs="仿宋"/>
          <w:b/>
          <w:kern w:val="0"/>
          <w:sz w:val="30"/>
          <w:szCs w:val="30"/>
        </w:rPr>
      </w:pPr>
    </w:p>
    <w:p>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1、我方将严格遵守《惠州市政务服务数据管理局 惠州市公共资源交易中心公共资源电子交易规则》、该交易项目的《网络竞价须知》、全部挂牌公告内容、本竞买申请与承诺及相关法律法规和政策的规定。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pPr>
        <w:spacing w:line="360" w:lineRule="auto"/>
        <w:ind w:firstLine="600" w:firstLineChars="200"/>
        <w:rPr>
          <w:rFonts w:hint="eastAsia" w:ascii="仿宋" w:hAnsi="仿宋" w:eastAsia="仿宋" w:cs="MS Gothic"/>
          <w:sz w:val="30"/>
          <w:szCs w:val="30"/>
        </w:rPr>
      </w:pPr>
      <w:bookmarkStart w:id="0" w:name="_GoBack"/>
      <w:bookmarkEnd w:id="0"/>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35AC58AD"/>
    <w:rsid w:val="41A006BC"/>
    <w:rsid w:val="42730B91"/>
    <w:rsid w:val="440B3937"/>
    <w:rsid w:val="4B817DD6"/>
    <w:rsid w:val="4D655C03"/>
    <w:rsid w:val="6D535020"/>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TotalTime>
  <ScaleCrop>false</ScaleCrop>
  <LinksUpToDate>false</LinksUpToDate>
  <CharactersWithSpaces>1325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guiyu</cp:lastModifiedBy>
  <cp:lastPrinted>2023-01-12T03:54:00Z</cp:lastPrinted>
  <dcterms:modified xsi:type="dcterms:W3CDTF">2023-07-28T03:24:29Z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45775B08EC2C4A63AA063E413F9938A1</vt:lpwstr>
  </property>
</Properties>
</file>