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bookmarkStart w:id="0" w:name="_GoBack"/>
      <w:bookmarkEnd w:id="0"/>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61C2F0C"/>
    <w:rsid w:val="00007248"/>
    <w:rsid w:val="000B64E0"/>
    <w:rsid w:val="001D206C"/>
    <w:rsid w:val="00605AB7"/>
    <w:rsid w:val="007F7437"/>
    <w:rsid w:val="00A73C64"/>
    <w:rsid w:val="00AC5DA8"/>
    <w:rsid w:val="00B37933"/>
    <w:rsid w:val="00D32B7E"/>
    <w:rsid w:val="061C2F0C"/>
    <w:rsid w:val="0FD146C5"/>
    <w:rsid w:val="1A252E9F"/>
    <w:rsid w:val="1BBD665B"/>
    <w:rsid w:val="1C002A8A"/>
    <w:rsid w:val="35AC58AD"/>
    <w:rsid w:val="35C56F55"/>
    <w:rsid w:val="440B3937"/>
    <w:rsid w:val="48A204C2"/>
    <w:rsid w:val="4ACE3700"/>
    <w:rsid w:val="4B817DD6"/>
    <w:rsid w:val="4D655C03"/>
    <w:rsid w:val="541C0A28"/>
    <w:rsid w:val="611F3F82"/>
    <w:rsid w:val="6D535020"/>
    <w:rsid w:val="71EC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1239</Words>
  <Characters>1248</Characters>
  <Lines>9</Lines>
  <Paragraphs>2</Paragraphs>
  <TotalTime>9</TotalTime>
  <ScaleCrop>false</ScaleCrop>
  <LinksUpToDate>false</LinksUpToDate>
  <CharactersWithSpaces>1320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2021-04-26T01:26:00Z</dcterms:created>
  <dc:creator>jiang</dc:creator>
  <cp:lastModifiedBy>Administrator</cp:lastModifiedBy>
  <dcterms:modified xsi:type="dcterms:W3CDTF">2023-06-26T03:18:57Z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3C97E08448C2463C87B4E0651A678FD1</vt:lpwstr>
  </property>
</Properties>
</file>