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bookmarkStart w:id="0" w:name="_GoBack"/>
      <w:bookmarkEnd w:id="0"/>
      <w:r>
        <w:rPr>
          <w:rFonts w:hint="eastAsia" w:ascii="仿宋" w:hAnsi="仿宋" w:eastAsia="仿宋" w:cs="MS Gothic"/>
          <w:sz w:val="30"/>
          <w:szCs w:val="30"/>
        </w:rPr>
        <w:t xml:space="preserve">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35AC58AD"/>
    <w:rsid w:val="41A006BC"/>
    <w:rsid w:val="42730B91"/>
    <w:rsid w:val="440B3937"/>
    <w:rsid w:val="4B817DD6"/>
    <w:rsid w:val="4D655C03"/>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TotalTime>
  <ScaleCrop>false</ScaleCrop>
  <LinksUpToDate>false</LinksUpToDate>
  <CharactersWithSpaces>1325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guiyu</cp:lastModifiedBy>
  <cp:lastPrinted>2023-01-12T03:54:00Z</cp:lastPrinted>
  <dcterms:modified xsi:type="dcterms:W3CDTF">2023-07-28T03:24:29Z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45775B08EC2C4A63AA063E413F9938A1</vt:lpwstr>
  </property>
</Properties>
</file>