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bookmarkStart w:id="0" w:name="_GoBack"/>
      <w:bookmarkEnd w:id="0"/>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w:t>
      </w:r>
      <w:r>
        <w:rPr>
          <w:rFonts w:hint="eastAsia" w:ascii="仿宋" w:hAnsi="仿宋" w:eastAsia="仿宋" w:cs="MS Gothic"/>
          <w:sz w:val="30"/>
          <w:szCs w:val="30"/>
        </w:rPr>
        <w:t xml:space="preserve">州市公共资源交易中心：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(1)在受让以前，我单位（人）已对标的物进行了充分的考察，已完全了解标的物的现状、法律状态和存在的瑕疵和其他情况，同意不得以因无法避免的客观原因造成的瑕疵为由拒绝接收标的物。</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0B64E0"/>
    <w:rsid w:val="001D206C"/>
    <w:rsid w:val="00605AB7"/>
    <w:rsid w:val="007F7437"/>
    <w:rsid w:val="00A73C64"/>
    <w:rsid w:val="00AC5DA8"/>
    <w:rsid w:val="00B37933"/>
    <w:rsid w:val="00D32B7E"/>
    <w:rsid w:val="061C2F0C"/>
    <w:rsid w:val="0FD146C5"/>
    <w:rsid w:val="1A252E9F"/>
    <w:rsid w:val="1BBD665B"/>
    <w:rsid w:val="1C002A8A"/>
    <w:rsid w:val="35AC58AD"/>
    <w:rsid w:val="35C56F55"/>
    <w:rsid w:val="440B3937"/>
    <w:rsid w:val="48A204C2"/>
    <w:rsid w:val="4ACE3700"/>
    <w:rsid w:val="4B817DD6"/>
    <w:rsid w:val="4D655C03"/>
    <w:rsid w:val="541C0A28"/>
    <w:rsid w:val="6D535020"/>
    <w:rsid w:val="71EC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3</Pages>
  <Words>1239</Words>
  <Characters>1248</Characters>
  <Lines>9</Lines>
  <Paragraphs>2</Paragraphs>
  <TotalTime>9</TotalTime>
  <ScaleCrop>false</ScaleCrop>
  <LinksUpToDate>false</LinksUpToDate>
  <CharactersWithSpaces>1320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2021-04-26T01:26:00Z</dcterms:created>
  <dc:creator>jiang</dc:creator>
  <cp:lastModifiedBy>OTATO</cp:lastModifiedBy>
  <dcterms:modified xsi:type="dcterms:W3CDTF">2022-11-17T02:58:10Z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3C97E08448C2463C87B4E0651A678FD1</vt:lpwstr>
  </property>
</Properties>
</file>