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GI3MzdkOWJlZGU2ZDMxNjk5Yzk2NTBmMTAxMzkifQ=="/>
  </w:docVars>
  <w:rsids>
    <w:rsidRoot w:val="32CA3645"/>
    <w:rsid w:val="00081AB2"/>
    <w:rsid w:val="000B29FE"/>
    <w:rsid w:val="001558FE"/>
    <w:rsid w:val="00161574"/>
    <w:rsid w:val="00217206"/>
    <w:rsid w:val="002D5CC7"/>
    <w:rsid w:val="002E3AE2"/>
    <w:rsid w:val="00365B37"/>
    <w:rsid w:val="00413649"/>
    <w:rsid w:val="00442D16"/>
    <w:rsid w:val="004E269D"/>
    <w:rsid w:val="00527910"/>
    <w:rsid w:val="005350CC"/>
    <w:rsid w:val="0059394C"/>
    <w:rsid w:val="0066644F"/>
    <w:rsid w:val="006753A9"/>
    <w:rsid w:val="00682980"/>
    <w:rsid w:val="006F3ECA"/>
    <w:rsid w:val="00711C1B"/>
    <w:rsid w:val="007A75BA"/>
    <w:rsid w:val="007E3F9F"/>
    <w:rsid w:val="008D7EC0"/>
    <w:rsid w:val="008E38C2"/>
    <w:rsid w:val="00907678"/>
    <w:rsid w:val="009123B3"/>
    <w:rsid w:val="00A62656"/>
    <w:rsid w:val="00A817DF"/>
    <w:rsid w:val="00AC1517"/>
    <w:rsid w:val="00B27F4A"/>
    <w:rsid w:val="00B82E2C"/>
    <w:rsid w:val="00BC2479"/>
    <w:rsid w:val="00C0304C"/>
    <w:rsid w:val="00C22204"/>
    <w:rsid w:val="00C53EC7"/>
    <w:rsid w:val="00C80307"/>
    <w:rsid w:val="00CA4862"/>
    <w:rsid w:val="00D24B23"/>
    <w:rsid w:val="00D35728"/>
    <w:rsid w:val="00D41AF1"/>
    <w:rsid w:val="00D6556C"/>
    <w:rsid w:val="00D852A1"/>
    <w:rsid w:val="00DA6A40"/>
    <w:rsid w:val="00DB0DE6"/>
    <w:rsid w:val="00DD51F9"/>
    <w:rsid w:val="00E32AA6"/>
    <w:rsid w:val="00E32E0D"/>
    <w:rsid w:val="00E33A88"/>
    <w:rsid w:val="00ED6E3D"/>
    <w:rsid w:val="00EE25D4"/>
    <w:rsid w:val="00F26F25"/>
    <w:rsid w:val="00F4467B"/>
    <w:rsid w:val="0F9310F1"/>
    <w:rsid w:val="1B3F27D1"/>
    <w:rsid w:val="1E2005E6"/>
    <w:rsid w:val="243038AC"/>
    <w:rsid w:val="2AF6516B"/>
    <w:rsid w:val="32CA3645"/>
    <w:rsid w:val="3B364C6A"/>
    <w:rsid w:val="54300542"/>
    <w:rsid w:val="59432BF7"/>
    <w:rsid w:val="5D6261DC"/>
    <w:rsid w:val="5E696DB3"/>
    <w:rsid w:val="64411DDA"/>
    <w:rsid w:val="69B433F9"/>
    <w:rsid w:val="6D173CA6"/>
    <w:rsid w:val="6D535020"/>
    <w:rsid w:val="74E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0</TotalTime>
  <ScaleCrop>false</ScaleCrop>
  <LinksUpToDate>false</LinksUpToDate>
  <CharactersWithSpaces>2691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Administrator</cp:lastModifiedBy>
  <dcterms:modified xsi:type="dcterms:W3CDTF">2023-07-25T02:19:04Z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23D22DE45C4E4C018F7F312D6EC5581A</vt:lpwstr>
  </property>
</Properties>
</file>