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1324271B"/>
    <w:rsid w:val="15C3273B"/>
    <w:rsid w:val="1A6C1DC4"/>
    <w:rsid w:val="1CA6084E"/>
    <w:rsid w:val="1CC3751A"/>
    <w:rsid w:val="1EAC7EA1"/>
    <w:rsid w:val="23103A2A"/>
    <w:rsid w:val="28D9032F"/>
    <w:rsid w:val="304F36B8"/>
    <w:rsid w:val="312364AC"/>
    <w:rsid w:val="32CA3645"/>
    <w:rsid w:val="33F950A7"/>
    <w:rsid w:val="3E9B5F75"/>
    <w:rsid w:val="3FC25309"/>
    <w:rsid w:val="405D34CF"/>
    <w:rsid w:val="440C15F3"/>
    <w:rsid w:val="4B431644"/>
    <w:rsid w:val="4C201DEA"/>
    <w:rsid w:val="4E3E7C8C"/>
    <w:rsid w:val="59432BF7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2669</Characters>
  <Lines>20</Lines>
  <Paragraphs>5</Paragraphs>
  <TotalTime>5</TotalTime>
  <ScaleCrop>false</ScaleCrop>
  <LinksUpToDate>false</LinksUpToDate>
  <CharactersWithSpaces>2690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2023-02-09T03:54:17Z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0EBFDC7C097A4806BD10A4031A4F5F10</vt:lpwstr>
  </property>
</Properties>
</file>